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4762F2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Default="004762F2" w:rsidP="00316E5E">
            <w:pPr>
              <w:pStyle w:val="Heading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  <w:r>
              <w:t>________/</w:t>
            </w:r>
            <w:r>
              <w:rPr>
                <w:lang w:val="en-US"/>
              </w:rPr>
              <w:t>STS</w:t>
            </w:r>
            <w:r w:rsidRPr="00694EBD">
              <w:t>34</w:t>
            </w:r>
          </w:p>
          <w:p w:rsidR="004762F2" w:rsidRDefault="004762F2" w:rsidP="00316E5E">
            <w:pPr>
              <w:pStyle w:val="Heading1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конференции </w:t>
            </w:r>
          </w:p>
          <w:p w:rsidR="004762F2" w:rsidRPr="000067E2" w:rsidRDefault="004762F2" w:rsidP="000067E2"/>
        </w:tc>
      </w:tr>
      <w:tr w:rsidR="004762F2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3D2DB4">
            <w:pPr>
              <w:pStyle w:val="a0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0067E2">
            <w:pPr>
              <w:pStyle w:val="a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 xml:space="preserve">2018 </w:t>
              </w:r>
              <w:r w:rsidRPr="004B1D9E">
                <w:t>г</w:t>
              </w:r>
            </w:smartTag>
            <w:r w:rsidRPr="004B1D9E">
              <w:t>.</w:t>
            </w:r>
          </w:p>
        </w:tc>
      </w:tr>
      <w:tr w:rsidR="004762F2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3D2DB4"/>
        </w:tc>
      </w:tr>
      <w:tr w:rsidR="004762F2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316E5E">
            <w:pPr>
              <w:pStyle w:val="a4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>(ООО «НИЭЦ»), именуемое в дальнейшем</w:t>
            </w:r>
            <w:r w:rsidRPr="004B1D9E">
              <w:t xml:space="preserve"> </w:t>
            </w:r>
            <w:r w:rsidRPr="004B1D9E">
              <w:rPr>
                <w:rStyle w:val="a1"/>
                <w:bCs/>
              </w:rPr>
              <w:t>«ОРГАНИЗАТОР»</w:t>
            </w:r>
            <w:r w:rsidRPr="004B1D9E">
              <w:t xml:space="preserve">, в лице директора Бзинковской </w:t>
            </w:r>
            <w:r w:rsidRPr="004B1D9E">
              <w:rPr>
                <w:szCs w:val="22"/>
              </w:rPr>
              <w:t xml:space="preserve">Леокадии  Сигизмундовны, </w:t>
            </w:r>
            <w:r w:rsidRPr="004B1D9E">
              <w:t>действующе</w:t>
            </w:r>
            <w:r>
              <w:t>го</w:t>
            </w:r>
            <w:r w:rsidRPr="004B1D9E">
              <w:t xml:space="preserve"> на основании Устава, с одной стороны, и ____________________________ _______________________________________________________________________________________________________________________________________, именуемое</w:t>
            </w:r>
            <w:r>
              <w:t>(-ый)</w:t>
            </w:r>
            <w:r w:rsidRPr="004B1D9E">
              <w:t xml:space="preserve"> в дальнейшем </w:t>
            </w:r>
            <w:r w:rsidRPr="004B1D9E">
              <w:rPr>
                <w:rStyle w:val="a1"/>
                <w:bCs/>
              </w:rPr>
              <w:t>«УЧАСТНИК»</w:t>
            </w:r>
            <w:r w:rsidRPr="004B1D9E">
              <w:t>, в л</w:t>
            </w:r>
            <w:r w:rsidRPr="004B1D9E">
              <w:t>и</w:t>
            </w:r>
            <w:r w:rsidRPr="004B1D9E">
              <w:t>це _________________________________________________________________________, действующего</w:t>
            </w:r>
            <w:r>
              <w:t xml:space="preserve"> </w:t>
            </w:r>
            <w:r w:rsidRPr="004B1D9E">
              <w:t>на основании _______________________________________________, с другой стороны, и именуемые в п</w:t>
            </w:r>
            <w:r w:rsidRPr="004B1D9E">
              <w:t>о</w:t>
            </w:r>
            <w:r w:rsidRPr="004B1D9E">
              <w:t xml:space="preserve">следующем </w:t>
            </w:r>
            <w:r w:rsidRPr="004B1D9E">
              <w:rPr>
                <w:rStyle w:val="a1"/>
                <w:bCs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4762F2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F2" w:rsidRPr="00C720FD" w:rsidRDefault="004762F2" w:rsidP="003D2DB4">
            <w:pPr>
              <w:pStyle w:val="Heading2"/>
              <w:rPr>
                <w:sz w:val="24"/>
              </w:rPr>
            </w:pPr>
          </w:p>
          <w:p w:rsidR="004762F2" w:rsidRPr="00C720FD" w:rsidRDefault="004762F2" w:rsidP="00F24C61">
            <w:pPr>
              <w:pStyle w:val="Heading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1. ПРЕДМЕТ ДОГОВОРА</w:t>
            </w:r>
          </w:p>
        </w:tc>
      </w:tr>
      <w:tr w:rsidR="004762F2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91659F">
            <w:pPr>
              <w:pStyle w:val="a4"/>
            </w:pPr>
            <w:r w:rsidRPr="004B1D9E">
              <w:t xml:space="preserve">1.1. </w:t>
            </w:r>
            <w:r w:rsidRPr="002A5FE5">
              <w:rPr>
                <w:b/>
              </w:rPr>
              <w:t>«УЧАСТНИК»</w:t>
            </w:r>
            <w:r>
              <w:t xml:space="preserve"> поручает, а </w:t>
            </w:r>
            <w:r w:rsidRPr="002A5FE5">
              <w:rPr>
                <w:b/>
              </w:rPr>
              <w:t>«ОРГАНИЗАТОР»</w:t>
            </w:r>
            <w:r w:rsidRPr="004B1D9E">
              <w:t xml:space="preserve"> </w:t>
            </w:r>
            <w:r>
              <w:t xml:space="preserve"> принимает на себя обязательства</w:t>
            </w:r>
            <w:r w:rsidRPr="004B1D9E">
              <w:t xml:space="preserve"> по организаци</w:t>
            </w:r>
            <w:r>
              <w:t>и</w:t>
            </w:r>
            <w:r w:rsidRPr="004B1D9E">
              <w:t xml:space="preserve"> участия представит</w:t>
            </w:r>
            <w:r>
              <w:t>еля (-</w:t>
            </w:r>
            <w:r w:rsidRPr="004B1D9E">
              <w:t>ей</w:t>
            </w:r>
            <w:r>
              <w:t>)</w:t>
            </w:r>
            <w:r w:rsidRPr="004B1D9E">
              <w:t xml:space="preserve"> </w:t>
            </w:r>
            <w:r w:rsidRPr="004B1D9E">
              <w:rPr>
                <w:rStyle w:val="a1"/>
                <w:bCs/>
              </w:rPr>
              <w:t>«УЧАСТНИКА»</w:t>
            </w:r>
            <w:r w:rsidRPr="004B1D9E">
              <w:t xml:space="preserve"> </w:t>
            </w:r>
            <w:r w:rsidRPr="000F726B">
              <w:rPr>
                <w:color w:val="000000"/>
                <w:szCs w:val="22"/>
              </w:rPr>
              <w:t xml:space="preserve">в работе </w:t>
            </w:r>
            <w:r w:rsidRPr="000F726B">
              <w:rPr>
                <w:b/>
                <w:color w:val="000000"/>
                <w:szCs w:val="22"/>
              </w:rPr>
              <w:t>Всероссийской конференции с элементами н</w:t>
            </w:r>
            <w:r w:rsidRPr="000F726B">
              <w:rPr>
                <w:b/>
                <w:color w:val="000000"/>
                <w:szCs w:val="22"/>
              </w:rPr>
              <w:t>а</w:t>
            </w:r>
            <w:r w:rsidRPr="000F726B">
              <w:rPr>
                <w:b/>
                <w:color w:val="000000"/>
                <w:szCs w:val="22"/>
              </w:rPr>
              <w:t>учной школы для молодых учёных "XXXIV Сибирский теплофизический семинар</w:t>
            </w:r>
            <w:r w:rsidRPr="00846CCB">
              <w:rPr>
                <w:b/>
                <w:color w:val="000000"/>
                <w:szCs w:val="22"/>
              </w:rPr>
              <w:t>"(</w:t>
            </w:r>
            <w:r w:rsidRPr="00846CCB">
              <w:rPr>
                <w:b/>
                <w:lang w:val="en-US"/>
              </w:rPr>
              <w:t>STS</w:t>
            </w:r>
            <w:r w:rsidRPr="00846CCB">
              <w:rPr>
                <w:b/>
              </w:rPr>
              <w:t>34)</w:t>
            </w:r>
            <w:r w:rsidRPr="000F726B">
              <w:rPr>
                <w:szCs w:val="22"/>
              </w:rPr>
              <w:t xml:space="preserve"> , </w:t>
            </w:r>
            <w:r w:rsidRPr="000F726B">
              <w:rPr>
                <w:color w:val="000000"/>
                <w:szCs w:val="22"/>
              </w:rPr>
              <w:t>посв</w:t>
            </w:r>
            <w:r w:rsidRPr="000F726B">
              <w:rPr>
                <w:color w:val="000000"/>
                <w:szCs w:val="22"/>
              </w:rPr>
              <w:t>я</w:t>
            </w:r>
            <w:r w:rsidRPr="000F726B">
              <w:rPr>
                <w:color w:val="000000"/>
                <w:szCs w:val="22"/>
              </w:rPr>
              <w:t xml:space="preserve">щённой 85-летию </w:t>
            </w:r>
            <w:r>
              <w:rPr>
                <w:color w:val="000000"/>
                <w:szCs w:val="22"/>
              </w:rPr>
              <w:t>а</w:t>
            </w:r>
            <w:r w:rsidRPr="000F726B">
              <w:rPr>
                <w:color w:val="000000"/>
                <w:szCs w:val="22"/>
              </w:rPr>
              <w:t>кадемика А.К. Реброва</w:t>
            </w:r>
            <w:r w:rsidRPr="000F726B">
              <w:rPr>
                <w:szCs w:val="22"/>
              </w:rPr>
              <w:t xml:space="preserve"> (далее - Конференция), которая состоится с 27 по 30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 xml:space="preserve">. </w:t>
            </w:r>
            <w:r w:rsidRPr="004B1D9E">
              <w:t xml:space="preserve">в Федеральном государственном бюджетном учреждении науки Институте теплофизики им. С.С. Кутателадзе </w:t>
            </w:r>
            <w:r w:rsidRPr="00A13511">
              <w:t xml:space="preserve">Сибирского отделения Российской академии наук (ИТ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A13511">
                <w:t>630090, г</w:t>
              </w:r>
            </w:smartTag>
            <w:r w:rsidRPr="00A13511">
              <w:t>. Нов</w:t>
            </w:r>
            <w:r w:rsidRPr="00A13511">
              <w:t>о</w:t>
            </w:r>
            <w:r w:rsidRPr="00A13511">
              <w:t xml:space="preserve">сибирск, пр. </w:t>
            </w:r>
            <w:r>
              <w:t xml:space="preserve">Ак. </w:t>
            </w:r>
            <w:r w:rsidRPr="00A13511">
              <w:t xml:space="preserve">Лаврентьева, </w:t>
            </w:r>
            <w:r>
              <w:t xml:space="preserve">д. </w:t>
            </w:r>
            <w:r w:rsidRPr="00A13511">
              <w:t>1, а также выполнени</w:t>
            </w:r>
            <w:r>
              <w:t>ю</w:t>
            </w:r>
            <w:r w:rsidRPr="00A13511">
              <w:t xml:space="preserve"> работ, связанных с подготовкой и проведением Конференции.</w:t>
            </w:r>
          </w:p>
        </w:tc>
      </w:tr>
      <w:tr w:rsidR="004762F2" w:rsidRPr="004B1D9E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F2" w:rsidRPr="00AB6BD2" w:rsidRDefault="004762F2" w:rsidP="006236A5">
            <w:r w:rsidRPr="004B1D9E">
              <w:t>1.2. Регистрация участников</w:t>
            </w:r>
            <w:r>
              <w:t>:</w:t>
            </w:r>
            <w:bookmarkStart w:id="0" w:name="_GoBack"/>
            <w:bookmarkEnd w:id="0"/>
            <w:r>
              <w:t xml:space="preserve"> 27</w:t>
            </w:r>
            <w:r w:rsidRPr="00AB6BD2">
              <w:t>-</w:t>
            </w:r>
            <w:r>
              <w:t xml:space="preserve">30 августа 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6BD2">
                <w:t>201</w:t>
              </w:r>
              <w:r>
                <w:t>8</w:t>
              </w:r>
              <w:r w:rsidRPr="00AB6BD2">
                <w:t xml:space="preserve"> г</w:t>
              </w:r>
            </w:smartTag>
            <w:r w:rsidRPr="00AB6BD2">
              <w:t>.</w:t>
            </w:r>
          </w:p>
          <w:p w:rsidR="004762F2" w:rsidRPr="004B1D9E" w:rsidRDefault="004762F2" w:rsidP="000067E2">
            <w:r w:rsidRPr="00AB6BD2">
              <w:t xml:space="preserve">Начало Конференции: </w:t>
            </w:r>
            <w:r>
              <w:t xml:space="preserve">27 августа 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6BD2">
                <w:t>201</w:t>
              </w:r>
              <w:r>
                <w:t>8</w:t>
              </w:r>
              <w:r w:rsidRPr="00AB6BD2">
                <w:t xml:space="preserve"> г</w:t>
              </w:r>
            </w:smartTag>
            <w:r w:rsidRPr="00AB6BD2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6236A5"/>
        </w:tc>
      </w:tr>
      <w:tr w:rsidR="004762F2" w:rsidRPr="004B1D9E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3101FD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>
              <w:t xml:space="preserve">30 августа 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6BD2">
                <w:t>201</w:t>
              </w:r>
              <w:r>
                <w:t xml:space="preserve">8 </w:t>
              </w:r>
              <w:r w:rsidRPr="004B1D9E">
                <w:t>г</w:t>
              </w:r>
            </w:smartTag>
            <w:r w:rsidRPr="004B1D9E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6236A5"/>
        </w:tc>
      </w:tr>
      <w:tr w:rsidR="004762F2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AB6BD2" w:rsidRDefault="004762F2" w:rsidP="003D2DB4">
            <w:r w:rsidRPr="00AB6BD2">
              <w:t xml:space="preserve">1.3. </w:t>
            </w:r>
            <w:r w:rsidRPr="00AB6BD2">
              <w:rPr>
                <w:rStyle w:val="a1"/>
                <w:bCs/>
              </w:rPr>
              <w:t>«УЧАСТНИК»</w:t>
            </w:r>
            <w:r w:rsidRPr="00AB6BD2">
              <w:t xml:space="preserve"> направляет для участия в Конференции следующих представителей:</w:t>
            </w:r>
          </w:p>
          <w:p w:rsidR="004762F2" w:rsidRPr="00AB6BD2" w:rsidRDefault="004762F2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5863"/>
              <w:gridCol w:w="3403"/>
            </w:tblGrid>
            <w:tr w:rsidR="004762F2" w:rsidRPr="00AB6BD2" w:rsidTr="00BE2E3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F2" w:rsidRPr="00AB6BD2" w:rsidRDefault="004762F2" w:rsidP="00820EC8">
                  <w:pPr>
                    <w:jc w:val="center"/>
                  </w:pPr>
                  <w:r w:rsidRPr="00AB6BD2">
                    <w:t>№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F2" w:rsidRPr="00AB6BD2" w:rsidRDefault="004762F2" w:rsidP="00820EC8">
                  <w:pPr>
                    <w:jc w:val="center"/>
                  </w:pPr>
                  <w:r w:rsidRPr="00AB6BD2">
                    <w:t xml:space="preserve">Ф.И.О. представителя </w:t>
                  </w:r>
                  <w:r w:rsidRPr="00AB6BD2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F2" w:rsidRPr="00AB6BD2" w:rsidRDefault="004762F2" w:rsidP="00DB28C6">
                  <w:pPr>
                    <w:jc w:val="center"/>
                  </w:pPr>
                  <w:r w:rsidRPr="00AB6BD2">
                    <w:t xml:space="preserve">Статус представителя </w:t>
                  </w:r>
                  <w:r w:rsidRPr="00AB6BD2">
                    <w:rPr>
                      <w:b/>
                    </w:rPr>
                    <w:t>«УЧАСТНИКА»</w:t>
                  </w:r>
                </w:p>
              </w:tc>
            </w:tr>
            <w:tr w:rsidR="004762F2" w:rsidRPr="00AB6BD2" w:rsidTr="00BE2E3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F2" w:rsidRPr="00AB6BD2" w:rsidRDefault="004762F2" w:rsidP="003D2DB4">
                  <w:r>
                    <w:t>1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F2" w:rsidRPr="00AB6BD2" w:rsidRDefault="004762F2" w:rsidP="003D2DB4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F2" w:rsidRDefault="004762F2" w:rsidP="00316E5E">
                  <w:pPr>
                    <w:jc w:val="center"/>
                  </w:pPr>
                  <w:r>
                    <w:t>студент / аспирант / иной</w:t>
                  </w:r>
                </w:p>
                <w:p w:rsidR="004762F2" w:rsidRPr="00AB6BD2" w:rsidRDefault="004762F2" w:rsidP="00316E5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4762F2" w:rsidRPr="004B1D9E" w:rsidRDefault="004762F2" w:rsidP="003D2DB4"/>
        </w:tc>
      </w:tr>
      <w:tr w:rsidR="004762F2" w:rsidRPr="004B1D9E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F2" w:rsidRPr="00C720FD" w:rsidRDefault="004762F2" w:rsidP="000547E7">
            <w:pPr>
              <w:pStyle w:val="Heading2"/>
              <w:rPr>
                <w:sz w:val="24"/>
              </w:rPr>
            </w:pPr>
          </w:p>
          <w:p w:rsidR="004762F2" w:rsidRPr="00C720FD" w:rsidRDefault="004762F2" w:rsidP="000547E7">
            <w:pPr>
              <w:pStyle w:val="Heading2"/>
              <w:rPr>
                <w:sz w:val="24"/>
              </w:rPr>
            </w:pPr>
            <w:r w:rsidRPr="00C720FD">
              <w:rPr>
                <w:sz w:val="24"/>
              </w:rPr>
              <w:t>2. Обязанности Сторон</w:t>
            </w:r>
          </w:p>
          <w:p w:rsidR="004762F2" w:rsidRPr="004B1D9E" w:rsidRDefault="004762F2" w:rsidP="00DB6440"/>
        </w:tc>
      </w:tr>
      <w:tr w:rsidR="004762F2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0547E7">
            <w:pPr>
              <w:pStyle w:val="a4"/>
            </w:pPr>
            <w:r w:rsidRPr="00B2296A">
              <w:t xml:space="preserve">В соответствии с настоящим Договором, </w:t>
            </w:r>
            <w:r w:rsidRPr="00B2296A">
              <w:rPr>
                <w:b/>
              </w:rPr>
              <w:t>«СТОРОНЫ»</w:t>
            </w:r>
            <w:r w:rsidRPr="00B2296A">
              <w:t xml:space="preserve"> принимают на себя следующие обязательства:</w:t>
            </w:r>
          </w:p>
        </w:tc>
      </w:tr>
      <w:tr w:rsidR="004762F2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F73E42">
            <w:r w:rsidRPr="00B2296A">
              <w:t xml:space="preserve">2.1. </w:t>
            </w:r>
            <w:r w:rsidRPr="00B2296A">
              <w:rPr>
                <w:rStyle w:val="a1"/>
                <w:bCs/>
              </w:rPr>
              <w:t>«ОРГАНИЗАТОР»</w:t>
            </w:r>
            <w:r w:rsidRPr="00B2296A">
              <w:t xml:space="preserve"> обязуется:</w:t>
            </w:r>
          </w:p>
        </w:tc>
      </w:tr>
      <w:tr w:rsidR="004762F2" w:rsidRPr="00B2296A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F73E42">
            <w:pPr>
              <w:pStyle w:val="a4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Организовать участие представителей </w:t>
            </w:r>
            <w:r w:rsidRPr="00B2296A">
              <w:rPr>
                <w:rStyle w:val="a1"/>
                <w:bCs/>
              </w:rPr>
              <w:t>«УЧАСТНИКА»</w:t>
            </w:r>
            <w:r w:rsidRPr="00B2296A">
              <w:t xml:space="preserve"> в Конференции, предоставить связанные с этим информационно-консультационные услуги.</w:t>
            </w:r>
          </w:p>
        </w:tc>
      </w:tr>
      <w:tr w:rsidR="004762F2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624838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Предоставить представителям </w:t>
            </w:r>
            <w:r w:rsidRPr="00B2296A">
              <w:rPr>
                <w:rStyle w:val="a1"/>
                <w:bCs/>
              </w:rPr>
              <w:t xml:space="preserve">«УЧАСТНИКА» </w:t>
            </w:r>
            <w:r w:rsidRPr="00B2296A">
              <w:t>возможность установления контактов на Конференции с представителями других заинтересованных организаций в целях научной или производственной деятел</w:t>
            </w:r>
            <w:r w:rsidRPr="00B2296A">
              <w:t>ь</w:t>
            </w:r>
            <w:r w:rsidRPr="00B2296A">
              <w:t>ности.</w:t>
            </w:r>
          </w:p>
        </w:tc>
      </w:tr>
      <w:tr w:rsidR="004762F2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F73E42">
            <w:pPr>
              <w:pStyle w:val="a4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По окончании Конференции предоставить </w:t>
            </w:r>
            <w:r w:rsidRPr="00B2296A">
              <w:rPr>
                <w:rStyle w:val="a1"/>
                <w:bCs/>
              </w:rPr>
              <w:t>«УЧАСТНИКУ»</w:t>
            </w:r>
            <w:r w:rsidRPr="00B2296A">
              <w:t xml:space="preserve"> </w:t>
            </w:r>
            <w:r>
              <w:t xml:space="preserve"> </w:t>
            </w:r>
            <w:r w:rsidRPr="00B2296A">
              <w:t>акт сдачи–приемки оказанных услуг по о</w:t>
            </w:r>
            <w:r w:rsidRPr="00B2296A">
              <w:t>р</w:t>
            </w:r>
            <w:r w:rsidRPr="00B2296A">
              <w:t>ганизации участия в Конференции.</w:t>
            </w:r>
          </w:p>
        </w:tc>
      </w:tr>
      <w:tr w:rsidR="004762F2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F73E42">
            <w:pPr>
              <w:pStyle w:val="a4"/>
            </w:pPr>
            <w:r w:rsidRPr="00B2296A">
              <w:t xml:space="preserve">2.2. </w:t>
            </w:r>
            <w:r w:rsidRPr="00B2296A">
              <w:rPr>
                <w:rStyle w:val="a1"/>
                <w:bCs/>
              </w:rPr>
              <w:t>«УЧАСТНИК»</w:t>
            </w:r>
            <w:r w:rsidRPr="00B2296A">
              <w:t xml:space="preserve"> обязуется:</w:t>
            </w:r>
          </w:p>
        </w:tc>
      </w:tr>
      <w:tr w:rsidR="004762F2" w:rsidRPr="00B2296A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0067E2">
            <w:pPr>
              <w:pStyle w:val="a4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Обеспечить участие своих представителей в Конференции в соответствии с настоящим Договором в к</w:t>
            </w:r>
            <w:r w:rsidRPr="00B2296A">
              <w:t>о</w:t>
            </w:r>
            <w:r w:rsidRPr="00B2296A">
              <w:t xml:space="preserve">личестве </w:t>
            </w:r>
            <w:r>
              <w:t>_______</w:t>
            </w:r>
            <w:r w:rsidRPr="00B2296A">
              <w:t xml:space="preserve"> человек</w:t>
            </w:r>
            <w:r>
              <w:t>(а)</w:t>
            </w:r>
            <w:r w:rsidRPr="00B2296A">
              <w:t>.</w:t>
            </w:r>
          </w:p>
        </w:tc>
      </w:tr>
      <w:tr w:rsidR="004762F2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624838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оплатить регистрационный взнос </w:t>
            </w:r>
            <w:r w:rsidRPr="00B2296A">
              <w:rPr>
                <w:rStyle w:val="a1"/>
                <w:bCs/>
              </w:rPr>
              <w:t xml:space="preserve"> </w:t>
            </w:r>
            <w:r w:rsidRPr="00B2296A">
              <w:rPr>
                <w:rStyle w:val="a1"/>
                <w:b w:val="0"/>
                <w:bCs/>
              </w:rPr>
              <w:t>за участие  в Конференции согласно разделу 3 насто</w:t>
            </w:r>
            <w:r w:rsidRPr="00B2296A">
              <w:rPr>
                <w:rStyle w:val="a1"/>
                <w:b w:val="0"/>
                <w:bCs/>
              </w:rPr>
              <w:t>я</w:t>
            </w:r>
            <w:r w:rsidRPr="00B2296A">
              <w:rPr>
                <w:rStyle w:val="a1"/>
                <w:b w:val="0"/>
                <w:bCs/>
              </w:rPr>
              <w:t>щего Договора.</w:t>
            </w:r>
          </w:p>
        </w:tc>
      </w:tr>
      <w:tr w:rsidR="004762F2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2296A" w:rsidRDefault="004762F2" w:rsidP="00F73E42">
            <w:pPr>
              <w:pStyle w:val="a4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предоставить </w:t>
            </w:r>
            <w:r w:rsidRPr="00B2296A">
              <w:rPr>
                <w:rStyle w:val="a1"/>
                <w:bCs/>
              </w:rPr>
              <w:t>«ОРГАНИЗАТОРУ»</w:t>
            </w:r>
            <w:r w:rsidRPr="00B2296A">
              <w:t xml:space="preserve"> информацию, необходимую для исполнения им н</w:t>
            </w:r>
            <w:r w:rsidRPr="00B2296A">
              <w:t>а</w:t>
            </w:r>
            <w:r w:rsidRPr="00B2296A">
              <w:t>стоящего Договора.</w:t>
            </w:r>
          </w:p>
        </w:tc>
      </w:tr>
      <w:tr w:rsidR="004762F2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F73E42"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4762F2" w:rsidRPr="004B1D9E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F2" w:rsidRPr="00C720FD" w:rsidRDefault="004762F2" w:rsidP="009675F2">
            <w:pPr>
              <w:pStyle w:val="Heading2"/>
              <w:rPr>
                <w:sz w:val="24"/>
              </w:rPr>
            </w:pPr>
          </w:p>
          <w:p w:rsidR="004762F2" w:rsidRPr="00C720FD" w:rsidRDefault="004762F2" w:rsidP="009675F2">
            <w:pPr>
              <w:pStyle w:val="Heading2"/>
              <w:rPr>
                <w:sz w:val="24"/>
              </w:rPr>
            </w:pPr>
            <w:r w:rsidRPr="00C720FD">
              <w:rPr>
                <w:sz w:val="24"/>
              </w:rPr>
              <w:t>3. СТОИМОСТЬ ДОГОВОРА и порядок расчетов</w:t>
            </w:r>
          </w:p>
          <w:p w:rsidR="004762F2" w:rsidRPr="004B1D9E" w:rsidRDefault="004762F2" w:rsidP="00DB6440"/>
        </w:tc>
      </w:tr>
      <w:tr w:rsidR="004762F2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E77CC8" w:rsidRDefault="004762F2" w:rsidP="009675F2">
            <w:pPr>
              <w:pStyle w:val="a4"/>
            </w:pPr>
            <w:r w:rsidRPr="00E77CC8">
              <w:t>3.1. Регистрационный взнос за одного представителя «</w:t>
            </w:r>
            <w:r w:rsidRPr="000067E2">
              <w:rPr>
                <w:b/>
              </w:rPr>
              <w:t>УЧАСТНИКА</w:t>
            </w:r>
            <w:r w:rsidRPr="00E77CC8">
              <w:t>», не являющегося студентом или аспирантом, по настоящему Договору составляет</w:t>
            </w:r>
            <w:r w:rsidRPr="00E77CC8">
              <w:rPr>
                <w:rStyle w:val="a1"/>
                <w:bCs/>
              </w:rPr>
              <w:t xml:space="preserve"> 5000 (Пять тысяч) рублей 00 копеек</w:t>
            </w:r>
            <w:r>
              <w:rPr>
                <w:rStyle w:val="a1"/>
                <w:bCs/>
              </w:rPr>
              <w:t>,</w:t>
            </w:r>
            <w:r w:rsidRPr="00E77CC8">
              <w:rPr>
                <w:rStyle w:val="a1"/>
                <w:bCs/>
              </w:rPr>
              <w:t xml:space="preserve"> </w:t>
            </w:r>
            <w:r w:rsidRPr="00E77CC8">
              <w:t xml:space="preserve">без НДС в связи с применением </w:t>
            </w:r>
            <w:r w:rsidRPr="00E77CC8">
              <w:rPr>
                <w:b/>
              </w:rPr>
              <w:t>«ОРГАНИЗАТОРОМ»</w:t>
            </w:r>
            <w:r w:rsidRPr="00E77CC8">
              <w:t xml:space="preserve"> упрощенной системы налогообложения</w:t>
            </w:r>
            <w:r>
              <w:t>,</w:t>
            </w:r>
            <w:r>
              <w:rPr>
                <w:szCs w:val="22"/>
              </w:rPr>
              <w:t xml:space="preserve"> в соответствии с п.2. </w:t>
            </w:r>
            <w:r>
              <w:rPr>
                <w:szCs w:val="22"/>
              </w:rPr>
              <w:br/>
              <w:t>ст. 346.11 гл.26.2 части II Налогового кодекса РФ</w:t>
            </w:r>
            <w:r w:rsidRPr="00D46A40">
              <w:t>.</w:t>
            </w:r>
          </w:p>
          <w:p w:rsidR="004762F2" w:rsidRPr="00E77CC8" w:rsidRDefault="004762F2" w:rsidP="009675F2">
            <w:pPr>
              <w:pStyle w:val="a4"/>
            </w:pPr>
            <w:r w:rsidRPr="00E77CC8">
              <w:t>Регистрационный взнос за одного представителя «</w:t>
            </w:r>
            <w:r w:rsidRPr="000067E2">
              <w:rPr>
                <w:b/>
              </w:rPr>
              <w:t>УЧАСТНИКА</w:t>
            </w:r>
            <w:r w:rsidRPr="00E77CC8">
              <w:t>», являющегося студентом или аспира</w:t>
            </w:r>
            <w:r w:rsidRPr="00E77CC8">
              <w:t>н</w:t>
            </w:r>
            <w:r w:rsidRPr="00E77CC8">
              <w:t xml:space="preserve">том, по настоящему Договору составляет </w:t>
            </w:r>
            <w:r>
              <w:rPr>
                <w:rStyle w:val="a1"/>
                <w:bCs/>
              </w:rPr>
              <w:t>3000</w:t>
            </w:r>
            <w:r w:rsidRPr="00E77CC8">
              <w:rPr>
                <w:rStyle w:val="a1"/>
                <w:bCs/>
              </w:rPr>
              <w:t xml:space="preserve"> (</w:t>
            </w:r>
            <w:r>
              <w:rPr>
                <w:rStyle w:val="a1"/>
                <w:bCs/>
              </w:rPr>
              <w:t xml:space="preserve">Три  </w:t>
            </w:r>
            <w:r w:rsidRPr="00E77CC8">
              <w:rPr>
                <w:rStyle w:val="a1"/>
                <w:bCs/>
              </w:rPr>
              <w:t>тысячи) рублей 00 копеек</w:t>
            </w:r>
            <w:r>
              <w:rPr>
                <w:rStyle w:val="a1"/>
                <w:bCs/>
              </w:rPr>
              <w:t>,</w:t>
            </w:r>
            <w:r w:rsidRPr="00E77CC8">
              <w:t xml:space="preserve"> без НДС в связи с пр</w:t>
            </w:r>
            <w:r w:rsidRPr="00E77CC8">
              <w:t>и</w:t>
            </w:r>
            <w:r w:rsidRPr="00E77CC8">
              <w:t xml:space="preserve">менением </w:t>
            </w:r>
            <w:r w:rsidRPr="00E77CC8">
              <w:rPr>
                <w:b/>
              </w:rPr>
              <w:t>«ОРГАНИЗАТОРОМ»</w:t>
            </w:r>
            <w:r w:rsidRPr="00E77CC8">
              <w:t xml:space="preserve"> упрощенной системы налогообложения</w:t>
            </w:r>
            <w:r>
              <w:t>,</w:t>
            </w:r>
            <w:r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D46A40">
              <w:t>.</w:t>
            </w:r>
          </w:p>
          <w:p w:rsidR="004762F2" w:rsidRPr="004B1D9E" w:rsidRDefault="004762F2" w:rsidP="0091659F">
            <w:pPr>
              <w:pStyle w:val="a4"/>
            </w:pPr>
            <w:r w:rsidRPr="00E77CC8">
              <w:t xml:space="preserve">3.2. Денежные средства перечисляются на расчетный счет </w:t>
            </w:r>
            <w:r w:rsidRPr="00E77CC8">
              <w:rPr>
                <w:rStyle w:val="a1"/>
                <w:bCs/>
              </w:rPr>
              <w:t>«ОРГАНИЗАТОРА»</w:t>
            </w:r>
            <w:r w:rsidRPr="00E77CC8">
              <w:t xml:space="preserve">, указанный в настоящем Договоре, в срок </w:t>
            </w:r>
            <w:r w:rsidRPr="0091659F">
              <w:t xml:space="preserve">до </w:t>
            </w:r>
            <w:r>
              <w:t>31 мая</w:t>
            </w:r>
            <w:r w:rsidRPr="0091659F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1659F">
                <w:t>2018 г</w:t>
              </w:r>
            </w:smartTag>
            <w:r w:rsidRPr="0091659F">
              <w:t>.</w:t>
            </w:r>
            <w:r w:rsidRPr="004B1D9E">
              <w:t xml:space="preserve"> </w:t>
            </w:r>
          </w:p>
        </w:tc>
      </w:tr>
      <w:tr w:rsidR="004762F2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9675F2">
            <w:pPr>
              <w:pStyle w:val="a4"/>
            </w:pPr>
            <w:r w:rsidRPr="004B1D9E"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1"/>
                <w:bCs/>
              </w:rPr>
              <w:t>«ОРГАНИЗАТОРА»</w:t>
            </w:r>
            <w:r w:rsidRPr="004B1D9E">
              <w:t xml:space="preserve"> и услуги ба</w:t>
            </w:r>
            <w:r w:rsidRPr="004B1D9E">
              <w:t>н</w:t>
            </w:r>
            <w:r w:rsidRPr="004B1D9E">
              <w:t xml:space="preserve">ков – корреспондентов оплачиваются </w:t>
            </w:r>
            <w:r w:rsidRPr="004B1D9E">
              <w:rPr>
                <w:rStyle w:val="a1"/>
                <w:bCs/>
              </w:rPr>
              <w:t>«УЧАСТНИКОМ»</w:t>
            </w:r>
            <w:r w:rsidRPr="004B1D9E">
              <w:t>.</w:t>
            </w:r>
          </w:p>
        </w:tc>
      </w:tr>
      <w:tr w:rsidR="004762F2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0E0989">
            <w:pPr>
              <w:pStyle w:val="a4"/>
            </w:pPr>
            <w:r w:rsidRPr="004B1D9E">
              <w:t xml:space="preserve">3.4. Расходы, связанные с проживанием иногородних представителей </w:t>
            </w:r>
            <w:r w:rsidRPr="004B1D9E">
              <w:rPr>
                <w:rStyle w:val="a1"/>
                <w:bCs/>
              </w:rPr>
              <w:t>«УЧАСТНИКА»</w:t>
            </w:r>
            <w:r w:rsidRPr="004B1D9E">
              <w:t xml:space="preserve"> в гостинице и с их проездом в г.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1"/>
                <w:bCs/>
              </w:rPr>
              <w:t>«УЧАСТНИКОМ»</w:t>
            </w:r>
            <w:r w:rsidRPr="004B1D9E">
              <w:t>.</w:t>
            </w:r>
          </w:p>
        </w:tc>
      </w:tr>
      <w:tr w:rsidR="004762F2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7B1779">
            <w:r>
              <w:t xml:space="preserve">3.5. Не </w:t>
            </w:r>
            <w:r w:rsidRPr="007B1779">
              <w:t xml:space="preserve">позднее  </w:t>
            </w:r>
            <w:r>
              <w:t>30 августа</w:t>
            </w:r>
            <w:r w:rsidRPr="007B1779"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B1779">
                <w:t>2018 г</w:t>
              </w:r>
            </w:smartTag>
            <w:r w:rsidRPr="007B1779">
              <w:t>.</w:t>
            </w:r>
            <w:r w:rsidRPr="004B1D9E">
              <w:t xml:space="preserve"> стороны подписывают акт сдачи-приемки оказанных услуг по </w:t>
            </w:r>
            <w:r>
              <w:t>орган</w:t>
            </w:r>
            <w:r>
              <w:t>и</w:t>
            </w:r>
            <w:r>
              <w:t xml:space="preserve">зации </w:t>
            </w:r>
            <w:r w:rsidRPr="004B1D9E">
              <w:t>участи</w:t>
            </w:r>
            <w:r>
              <w:t>я</w:t>
            </w:r>
            <w:r w:rsidRPr="004B1D9E">
              <w:t xml:space="preserve"> в </w:t>
            </w:r>
            <w:r>
              <w:t>К</w:t>
            </w:r>
            <w:r w:rsidRPr="004B1D9E">
              <w:t>онференции.</w:t>
            </w:r>
          </w:p>
        </w:tc>
      </w:tr>
      <w:tr w:rsidR="004762F2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91659F">
            <w:pPr>
              <w:pStyle w:val="a4"/>
            </w:pPr>
            <w:r w:rsidRPr="00E77CC8">
              <w:t xml:space="preserve">3.6. В случае поступления от </w:t>
            </w:r>
            <w:r w:rsidRPr="00E77CC8">
              <w:rPr>
                <w:rStyle w:val="a1"/>
                <w:bCs/>
              </w:rPr>
              <w:t>«УЧАСТНИКА»</w:t>
            </w:r>
            <w:r w:rsidRPr="00E77CC8">
              <w:t xml:space="preserve"> письменного отказа от участия в Конференции в срок до </w:t>
            </w:r>
            <w:r>
              <w:t xml:space="preserve">1 августа </w:t>
            </w:r>
            <w:r w:rsidRPr="00E77CC8">
              <w:t xml:space="preserve">регистрационный взнос возвращается </w:t>
            </w:r>
            <w:r w:rsidRPr="00E77CC8">
              <w:rPr>
                <w:rStyle w:val="a1"/>
                <w:bCs/>
              </w:rPr>
              <w:t>«УЧАСТНИКУ»</w:t>
            </w:r>
            <w:r w:rsidRPr="00E77CC8">
              <w:t xml:space="preserve"> за вычетом понесённых расходов </w:t>
            </w:r>
            <w:r w:rsidRPr="00E77CC8">
              <w:rPr>
                <w:rStyle w:val="a1"/>
                <w:bCs/>
              </w:rPr>
              <w:t>«ОРГАНИЗАТОРА»</w:t>
            </w:r>
            <w:r w:rsidRPr="00E77CC8">
              <w:t xml:space="preserve">. При этом доклад </w:t>
            </w:r>
            <w:r w:rsidRPr="00E77CC8">
              <w:rPr>
                <w:rStyle w:val="a1"/>
                <w:bCs/>
              </w:rPr>
              <w:t>«УЧАСТНИКА»</w:t>
            </w:r>
            <w:r w:rsidRPr="00E77CC8">
              <w:t xml:space="preserve"> исключается из программы и публикуемых м</w:t>
            </w:r>
            <w:r w:rsidRPr="00E77CC8">
              <w:t>а</w:t>
            </w:r>
            <w:r w:rsidRPr="00E77CC8">
              <w:t xml:space="preserve">териалов Конференции. В случае отказа </w:t>
            </w:r>
            <w:r w:rsidRPr="00E77CC8">
              <w:rPr>
                <w:rStyle w:val="a1"/>
                <w:bCs/>
              </w:rPr>
              <w:t>«УЧАСТНИКА»</w:t>
            </w:r>
            <w:r w:rsidRPr="00E77CC8">
              <w:t xml:space="preserve"> от участия в Конференции в срок после</w:t>
            </w:r>
            <w:r>
              <w:t xml:space="preserve"> 1 авг</w:t>
            </w:r>
            <w:r>
              <w:t>у</w:t>
            </w:r>
            <w:r>
              <w:t xml:space="preserve">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1659F">
                <w:t>2018 г</w:t>
              </w:r>
            </w:smartTag>
            <w:r w:rsidRPr="0091659F">
              <w:t>.</w:t>
            </w:r>
            <w:r>
              <w:t xml:space="preserve"> </w:t>
            </w:r>
            <w:r w:rsidRPr="00E77CC8">
              <w:t xml:space="preserve"> регистрационный взнос не возвращается, доклад </w:t>
            </w:r>
            <w:r w:rsidRPr="00E77CC8">
              <w:rPr>
                <w:rStyle w:val="a1"/>
                <w:bCs/>
              </w:rPr>
              <w:t>«УЧАСТНИКА»</w:t>
            </w:r>
            <w:r w:rsidRPr="00E77CC8">
              <w:t xml:space="preserve"> исключается из программы, но публикуется в материалах Конференции.</w:t>
            </w:r>
          </w:p>
        </w:tc>
      </w:tr>
      <w:tr w:rsidR="004762F2" w:rsidRPr="004B1D9E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F2" w:rsidRPr="00EE3803" w:rsidRDefault="004762F2" w:rsidP="00EE3803">
            <w:pPr>
              <w:jc w:val="center"/>
              <w:rPr>
                <w:sz w:val="18"/>
              </w:rPr>
            </w:pPr>
          </w:p>
          <w:p w:rsidR="004762F2" w:rsidRPr="00C720FD" w:rsidRDefault="004762F2" w:rsidP="00F24C61">
            <w:pPr>
              <w:pStyle w:val="Heading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4. Ответственность сторон</w:t>
            </w:r>
          </w:p>
        </w:tc>
      </w:tr>
      <w:tr w:rsidR="004762F2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B7491D" w:rsidRDefault="004762F2" w:rsidP="001356F0">
            <w:pPr>
              <w:pStyle w:val="a4"/>
            </w:pPr>
            <w:r w:rsidRPr="00B7491D">
              <w:t xml:space="preserve">4.1. За неисполнение или ненадлежащее исполнение своих обязательств по настоящему Договору </w:t>
            </w:r>
            <w:r w:rsidRPr="00B7491D">
              <w:rPr>
                <w:rStyle w:val="a1"/>
                <w:bCs/>
              </w:rPr>
              <w:t>«СТОРОНЫ»</w:t>
            </w:r>
            <w:r w:rsidRPr="00B7491D">
              <w:t xml:space="preserve"> несут ответственность в соответствии с действующим законодательством Российской Ф</w:t>
            </w:r>
            <w:r w:rsidRPr="00B7491D">
              <w:t>е</w:t>
            </w:r>
            <w:r w:rsidRPr="00B7491D">
              <w:t>дерации и настоящим Договором.</w:t>
            </w:r>
          </w:p>
          <w:p w:rsidR="004762F2" w:rsidRPr="00B7491D" w:rsidRDefault="004762F2" w:rsidP="001356F0">
            <w:pPr>
              <w:pStyle w:val="a4"/>
            </w:pPr>
            <w:r w:rsidRPr="00B7491D">
              <w:t xml:space="preserve">4.2. В случае просрочки исполнения </w:t>
            </w:r>
            <w:r w:rsidRPr="00B7491D">
              <w:rPr>
                <w:rStyle w:val="a1"/>
                <w:bCs/>
              </w:rPr>
              <w:t>«УЧАСТНИКОМ»</w:t>
            </w:r>
            <w:r w:rsidRPr="00B7491D">
              <w:t xml:space="preserve"> обязательств, предусмотренных настоящим Д</w:t>
            </w:r>
            <w:r w:rsidRPr="00B7491D">
              <w:t>о</w:t>
            </w:r>
            <w:r w:rsidRPr="00B7491D">
              <w:t xml:space="preserve">говором, а также в иных случаях ненадлежащего исполнения </w:t>
            </w:r>
            <w:r w:rsidRPr="00B7491D">
              <w:rPr>
                <w:rStyle w:val="a1"/>
                <w:bCs/>
              </w:rPr>
              <w:t>«УЧАСТНИКОМ»</w:t>
            </w:r>
            <w:r w:rsidRPr="00B7491D">
              <w:t xml:space="preserve"> обязательств, пред</w:t>
            </w:r>
            <w:r w:rsidRPr="00B7491D">
              <w:t>у</w:t>
            </w:r>
            <w:r w:rsidRPr="00B7491D">
              <w:t xml:space="preserve">смотренных настоящим Договором, </w:t>
            </w:r>
            <w:r w:rsidRPr="00B7491D">
              <w:rPr>
                <w:rStyle w:val="a1"/>
                <w:bCs/>
              </w:rPr>
              <w:t>«ОРГАНИЗАТОР»</w:t>
            </w:r>
            <w:r w:rsidRPr="00B7491D">
              <w:t xml:space="preserve"> вправе потребовать уплаты неустоек (пеней). </w:t>
            </w:r>
          </w:p>
          <w:p w:rsidR="004762F2" w:rsidRPr="00B7491D" w:rsidRDefault="004762F2" w:rsidP="001356F0">
            <w:pPr>
              <w:pStyle w:val="a4"/>
            </w:pPr>
            <w:r w:rsidRPr="00B7491D"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B7491D">
              <w:t>о</w:t>
            </w:r>
            <w:r w:rsidRPr="00B7491D">
              <w:t>ка исполнения обязательства. Такая пеня устанавливается в размере одной трехсотой действующей на д</w:t>
            </w:r>
            <w:r w:rsidRPr="00B7491D">
              <w:t>а</w:t>
            </w:r>
            <w:r w:rsidRPr="00B7491D">
              <w:t xml:space="preserve">ту уплаты пеней ключевой ставки Банка России от неуплаченной в срок суммы. </w:t>
            </w:r>
          </w:p>
          <w:p w:rsidR="004762F2" w:rsidRPr="00B7491D" w:rsidRDefault="004762F2" w:rsidP="001356F0">
            <w:pPr>
              <w:pStyle w:val="a4"/>
            </w:pPr>
            <w:r w:rsidRPr="00B7491D">
              <w:t xml:space="preserve">4.3. В случае просрочки исполнения </w:t>
            </w:r>
            <w:r w:rsidRPr="00B7491D">
              <w:rPr>
                <w:rStyle w:val="a1"/>
                <w:bCs/>
              </w:rPr>
              <w:t xml:space="preserve">«ОРГАНИЗАТОРОМ» </w:t>
            </w:r>
            <w:r w:rsidRPr="00B7491D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B7491D">
              <w:rPr>
                <w:rStyle w:val="a1"/>
                <w:bCs/>
              </w:rPr>
              <w:t>«ОРГАНИЗАТОРОМ»</w:t>
            </w:r>
            <w:r w:rsidRPr="00B7491D">
              <w:t xml:space="preserve"> обязательств, предусмотренных настоящим Договором, </w:t>
            </w:r>
            <w:r w:rsidRPr="00B7491D">
              <w:rPr>
                <w:rStyle w:val="a1"/>
                <w:bCs/>
              </w:rPr>
              <w:t>«УЧАСТНИК»</w:t>
            </w:r>
            <w:r w:rsidRPr="00B7491D">
              <w:t xml:space="preserve"> вправе направить </w:t>
            </w:r>
            <w:r w:rsidRPr="00B7491D">
              <w:rPr>
                <w:rStyle w:val="a1"/>
                <w:bCs/>
              </w:rPr>
              <w:t>«ОРГАНИЗАТОРУ»</w:t>
            </w:r>
            <w:r w:rsidRPr="00B7491D">
              <w:t xml:space="preserve"> треб</w:t>
            </w:r>
            <w:r w:rsidRPr="00B7491D">
              <w:t>о</w:t>
            </w:r>
            <w:r w:rsidRPr="00B7491D">
              <w:t xml:space="preserve">вание об уплате неустоек (пеней). Пеня начисляется за каждый день просрочки исполнения </w:t>
            </w:r>
            <w:r w:rsidRPr="00B7491D">
              <w:rPr>
                <w:rStyle w:val="a1"/>
                <w:bCs/>
              </w:rPr>
              <w:t>«ОРГАНИЗАТОРОМ»</w:t>
            </w:r>
            <w:r w:rsidRPr="00B7491D">
              <w:t xml:space="preserve"> обязательства, предусмотренного настоящим Договором, начиная со дня, сл</w:t>
            </w:r>
            <w:r w:rsidRPr="00B7491D">
              <w:t>е</w:t>
            </w:r>
            <w:r w:rsidRPr="00B7491D">
              <w:t>дующего после дня истечения установленного Договором срока исполнения обязательства, и устанавлив</w:t>
            </w:r>
            <w:r w:rsidRPr="00B7491D">
              <w:t>а</w:t>
            </w:r>
            <w:r w:rsidRPr="00B7491D">
              <w:t xml:space="preserve">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B7491D">
              <w:rPr>
                <w:rStyle w:val="a1"/>
                <w:bCs/>
              </w:rPr>
              <w:t>«ОРГАНИЗАТОРОМ».</w:t>
            </w:r>
          </w:p>
          <w:p w:rsidR="004762F2" w:rsidRDefault="004762F2" w:rsidP="001356F0">
            <w:pPr>
              <w:pStyle w:val="a4"/>
            </w:pPr>
            <w:r w:rsidRPr="00B7491D">
              <w:t xml:space="preserve">4.4. </w:t>
            </w:r>
            <w:r w:rsidRPr="00B7491D">
              <w:rPr>
                <w:rStyle w:val="a1"/>
                <w:bCs/>
              </w:rPr>
              <w:t>«СТОРОНА»</w:t>
            </w:r>
            <w:r w:rsidRPr="00B7491D">
              <w:t xml:space="preserve"> освобождается от уплаты неустойки, если докажет, что неисполнение или ненадлеж</w:t>
            </w:r>
            <w:r w:rsidRPr="00B7491D">
              <w:t>а</w:t>
            </w:r>
            <w:r w:rsidRPr="00B7491D">
              <w:t>щее исполнение обязательства, предусмотренного настоящим Договором, произошло вследствие непр</w:t>
            </w:r>
            <w:r w:rsidRPr="00B7491D">
              <w:t>е</w:t>
            </w:r>
            <w:r w:rsidRPr="00B7491D">
              <w:t xml:space="preserve">одолимой силы или по вине другой </w:t>
            </w:r>
            <w:r w:rsidRPr="00B7491D">
              <w:rPr>
                <w:b/>
              </w:rPr>
              <w:t>«СТОРОНЫ»</w:t>
            </w:r>
            <w:r w:rsidRPr="00B7491D">
              <w:t>.</w:t>
            </w:r>
          </w:p>
          <w:p w:rsidR="004762F2" w:rsidRPr="004B1D9E" w:rsidRDefault="004762F2" w:rsidP="00626797">
            <w:pPr>
              <w:pStyle w:val="a4"/>
            </w:pPr>
          </w:p>
        </w:tc>
      </w:tr>
      <w:tr w:rsidR="004762F2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F2" w:rsidRPr="00C720FD" w:rsidRDefault="004762F2" w:rsidP="00F24C61">
            <w:pPr>
              <w:pStyle w:val="Heading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5. Обстоятельства форс-мажор</w:t>
            </w:r>
          </w:p>
        </w:tc>
      </w:tr>
      <w:tr w:rsidR="004762F2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626797">
            <w:pPr>
              <w:pStyle w:val="a4"/>
            </w:pPr>
            <w:r w:rsidRPr="004B1D9E">
              <w:t xml:space="preserve">5.1. </w:t>
            </w:r>
            <w:r w:rsidRPr="00626797">
              <w:rPr>
                <w:b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</w:t>
            </w:r>
            <w:r w:rsidRPr="004B1D9E">
              <w:t>я</w:t>
            </w:r>
            <w:r w:rsidRPr="004B1D9E"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4B1D9E">
              <w:t>я</w:t>
            </w:r>
            <w:r w:rsidRPr="004B1D9E">
              <w:t>тельств, возникших после подписания настоящего Договора.</w:t>
            </w:r>
          </w:p>
        </w:tc>
      </w:tr>
      <w:tr w:rsidR="004762F2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626797">
            <w:pPr>
              <w:pStyle w:val="a4"/>
            </w:pPr>
            <w:r w:rsidRPr="004B1D9E">
              <w:t xml:space="preserve">5.2. </w:t>
            </w:r>
            <w:r w:rsidRPr="00626797">
              <w:rPr>
                <w:b/>
              </w:rPr>
              <w:t>«СТОРОН</w:t>
            </w:r>
            <w:r>
              <w:rPr>
                <w:b/>
              </w:rPr>
              <w:t>А</w:t>
            </w:r>
            <w:r w:rsidRPr="00626797">
              <w:rPr>
                <w:b/>
              </w:rPr>
              <w:t>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626797">
              <w:rPr>
                <w:b/>
              </w:rPr>
              <w:t>«СТОРОН</w:t>
            </w:r>
            <w:r>
              <w:rPr>
                <w:b/>
              </w:rPr>
              <w:t>У</w:t>
            </w:r>
            <w:r w:rsidRPr="00626797">
              <w:rPr>
                <w:b/>
              </w:rPr>
              <w:t>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4762F2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F2" w:rsidRPr="00C720FD" w:rsidRDefault="004762F2" w:rsidP="005F6154">
            <w:pPr>
              <w:pStyle w:val="Heading2"/>
              <w:rPr>
                <w:sz w:val="24"/>
              </w:rPr>
            </w:pPr>
          </w:p>
          <w:p w:rsidR="004762F2" w:rsidRPr="00C720FD" w:rsidRDefault="004762F2" w:rsidP="00F24C61">
            <w:pPr>
              <w:pStyle w:val="Heading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6. Порядок разрешения споров и иные условия</w:t>
            </w:r>
          </w:p>
        </w:tc>
      </w:tr>
      <w:tr w:rsidR="004762F2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855419" w:rsidRDefault="004762F2" w:rsidP="00ED22E8">
            <w:pPr>
              <w:pStyle w:val="a4"/>
            </w:pPr>
            <w:r w:rsidRPr="00855419">
              <w:t xml:space="preserve">6.1. В случае возникновения разногласий </w:t>
            </w:r>
            <w:r w:rsidRPr="00855419">
              <w:rPr>
                <w:b/>
              </w:rPr>
              <w:t>«СТОРОН»</w:t>
            </w:r>
            <w:r w:rsidRPr="00855419">
              <w:t>, претензионный порядок рассмотрения споров об</w:t>
            </w:r>
            <w:r w:rsidRPr="00855419">
              <w:t>я</w:t>
            </w:r>
            <w:r w:rsidRPr="00855419">
              <w:t xml:space="preserve">зателен. Срок ответа на претензию – десять рабочих дней. Все неурегулированные </w:t>
            </w:r>
            <w:r w:rsidRPr="00855419">
              <w:rPr>
                <w:b/>
              </w:rPr>
              <w:t>«СТОРОНАМИ»</w:t>
            </w:r>
            <w:r w:rsidRPr="00855419">
              <w:t xml:space="preserve"> сп</w:t>
            </w:r>
            <w:r w:rsidRPr="00855419">
              <w:t>о</w:t>
            </w:r>
            <w:r w:rsidRPr="00855419">
              <w:t>ры и разногласия рассматриваются Арбитражным судом Новосибирской области.</w:t>
            </w:r>
          </w:p>
          <w:p w:rsidR="004762F2" w:rsidRPr="00855419" w:rsidRDefault="004762F2" w:rsidP="005F6154">
            <w:pPr>
              <w:pStyle w:val="a4"/>
            </w:pPr>
            <w:r w:rsidRPr="00855419">
              <w:t xml:space="preserve">6.2. Настоящий Договор вступает в силу с момента его подписания и действует до полного выполнения </w:t>
            </w:r>
            <w:r w:rsidRPr="00855419">
              <w:rPr>
                <w:b/>
              </w:rPr>
              <w:t>«СТОРОНАМИ»</w:t>
            </w:r>
            <w:r w:rsidRPr="00855419">
              <w:t xml:space="preserve"> обязательств, предусмотренных настоящим Договором.</w:t>
            </w:r>
          </w:p>
          <w:p w:rsidR="004762F2" w:rsidRPr="004B1D9E" w:rsidRDefault="004762F2" w:rsidP="00626797">
            <w:pPr>
              <w:pStyle w:val="a4"/>
            </w:pPr>
            <w:r w:rsidRPr="00855419">
              <w:t>6.3. При исполнении настоящего Договора изменение существенных условий не допускается, за исключ</w:t>
            </w:r>
            <w:r w:rsidRPr="00855419">
              <w:t>е</w:t>
            </w:r>
            <w:r w:rsidRPr="00855419">
              <w:t xml:space="preserve">нием их изменения по соглашению </w:t>
            </w:r>
            <w:r w:rsidRPr="00855419">
              <w:rPr>
                <w:b/>
              </w:rPr>
              <w:t>«СТОРОН»</w:t>
            </w:r>
            <w:r w:rsidRPr="00855419">
              <w:t>, также в иных случаях, предусмотренных действующим законодательством РФ.</w:t>
            </w:r>
          </w:p>
        </w:tc>
      </w:tr>
      <w:tr w:rsidR="004762F2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2F2" w:rsidRPr="00C720FD" w:rsidRDefault="004762F2" w:rsidP="005F6154">
            <w:pPr>
              <w:pStyle w:val="Heading2"/>
              <w:rPr>
                <w:sz w:val="24"/>
              </w:rPr>
            </w:pPr>
          </w:p>
          <w:p w:rsidR="004762F2" w:rsidRPr="00C720FD" w:rsidRDefault="004762F2" w:rsidP="00F24C61">
            <w:pPr>
              <w:pStyle w:val="Heading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7. Действие Договора, его прекращение и расторжение</w:t>
            </w:r>
          </w:p>
        </w:tc>
      </w:tr>
      <w:tr w:rsidR="004762F2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F2" w:rsidRPr="004B1D9E" w:rsidRDefault="004762F2" w:rsidP="005F6154">
            <w:pPr>
              <w:pStyle w:val="a4"/>
            </w:pPr>
            <w:r w:rsidRPr="004B1D9E">
              <w:t xml:space="preserve">7.1. Настоящий Договор вступает в силу с момента подписания его уполномоченными представителями </w:t>
            </w:r>
            <w:r w:rsidRPr="00626797">
              <w:rPr>
                <w:b/>
              </w:rPr>
              <w:t>«СТОРОН»</w:t>
            </w:r>
            <w:r w:rsidRPr="004B1D9E">
              <w:t xml:space="preserve"> и действует по </w:t>
            </w:r>
            <w:r>
              <w:t xml:space="preserve">30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B1D9E">
                <w:t>201</w:t>
              </w:r>
              <w:r>
                <w:t>8</w:t>
              </w:r>
              <w:r w:rsidRPr="004B1D9E">
                <w:t xml:space="preserve"> г</w:t>
              </w:r>
            </w:smartTag>
            <w:r w:rsidRPr="004B1D9E">
              <w:t>. включительно, а в части расчетов – до полного их заверш</w:t>
            </w:r>
            <w:r w:rsidRPr="004B1D9E">
              <w:t>е</w:t>
            </w:r>
            <w:r w:rsidRPr="004B1D9E">
              <w:t>ния.</w:t>
            </w:r>
          </w:p>
          <w:p w:rsidR="004762F2" w:rsidRPr="004B1D9E" w:rsidRDefault="004762F2" w:rsidP="005F6154">
            <w:pPr>
              <w:pStyle w:val="a4"/>
            </w:pPr>
            <w:r w:rsidRPr="004B1D9E">
              <w:t>7.2. Все изменения и дополнения к настоящему Договору и, в частности, дополнительные услуги со ст</w:t>
            </w:r>
            <w:r w:rsidRPr="004B1D9E">
              <w:t>о</w:t>
            </w:r>
            <w:r w:rsidRPr="004B1D9E">
              <w:t xml:space="preserve">роны </w:t>
            </w:r>
            <w:r w:rsidRPr="004B1D9E">
              <w:rPr>
                <w:rStyle w:val="a1"/>
                <w:bCs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626797">
              <w:rPr>
                <w:b/>
              </w:rPr>
              <w:t>«СТОРОН</w:t>
            </w:r>
            <w:r>
              <w:rPr>
                <w:b/>
              </w:rPr>
              <w:t>АМИ</w:t>
            </w:r>
            <w:r w:rsidRPr="00626797">
              <w:rPr>
                <w:b/>
              </w:rPr>
              <w:t>»</w:t>
            </w:r>
            <w:r w:rsidRPr="004B1D9E">
              <w:t>.</w:t>
            </w:r>
          </w:p>
          <w:p w:rsidR="004762F2" w:rsidRPr="004B1D9E" w:rsidRDefault="004762F2" w:rsidP="005F6154">
            <w:pPr>
              <w:pStyle w:val="a4"/>
            </w:pPr>
            <w:r w:rsidRPr="004B1D9E">
              <w:t xml:space="preserve">7.3. Расторжение настоящего Договора допускается по соглашению </w:t>
            </w:r>
            <w:r w:rsidRPr="00626797">
              <w:rPr>
                <w:b/>
              </w:rPr>
              <w:t>«СТОРОН»</w:t>
            </w:r>
            <w:r w:rsidRPr="004B1D9E">
              <w:t>, по решению суда, а та</w:t>
            </w:r>
            <w:r w:rsidRPr="004B1D9E">
              <w:t>к</w:t>
            </w:r>
            <w:r w:rsidRPr="004B1D9E">
              <w:t xml:space="preserve">же в случае одностороннего отказа </w:t>
            </w:r>
            <w:r w:rsidRPr="004B1D9E">
              <w:rPr>
                <w:rStyle w:val="a1"/>
                <w:bCs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4762F2" w:rsidRPr="004B1D9E" w:rsidRDefault="004762F2" w:rsidP="005F6154">
            <w:pPr>
              <w:pStyle w:val="a4"/>
            </w:pPr>
            <w:r w:rsidRPr="004B1D9E">
              <w:t>7.4. Настоящий Договор составлен в двух экземплярах, обладающих равной юридической силой, по одн</w:t>
            </w:r>
            <w:r w:rsidRPr="004B1D9E">
              <w:t>о</w:t>
            </w:r>
            <w:r w:rsidRPr="004B1D9E">
              <w:t xml:space="preserve">му для каждой из </w:t>
            </w:r>
            <w:r w:rsidRPr="00626797">
              <w:rPr>
                <w:b/>
              </w:rPr>
              <w:t>«СТОРОН»</w:t>
            </w:r>
            <w:r w:rsidRPr="00626797">
              <w:t>.</w:t>
            </w:r>
          </w:p>
        </w:tc>
      </w:tr>
      <w:tr w:rsidR="004762F2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62F2" w:rsidRPr="00C720FD" w:rsidRDefault="004762F2" w:rsidP="00DB6440">
            <w:pPr>
              <w:pStyle w:val="Heading2"/>
              <w:rPr>
                <w:sz w:val="24"/>
              </w:rPr>
            </w:pPr>
          </w:p>
          <w:p w:rsidR="004762F2" w:rsidRPr="00C720FD" w:rsidRDefault="004762F2" w:rsidP="00F24C61">
            <w:pPr>
              <w:pStyle w:val="Heading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8. Юридические адреса и БАНКОВСКИЕ реквизиты «Сторон»</w:t>
            </w:r>
          </w:p>
        </w:tc>
      </w:tr>
      <w:tr w:rsidR="004762F2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4762F2" w:rsidRDefault="004762F2" w:rsidP="007D1D61">
            <w:pPr>
              <w:rPr>
                <w:rStyle w:val="a1"/>
                <w:bCs/>
              </w:rPr>
            </w:pPr>
          </w:p>
          <w:p w:rsidR="004762F2" w:rsidRPr="00653178" w:rsidRDefault="004762F2" w:rsidP="007D1D61">
            <w:pPr>
              <w:rPr>
                <w:rStyle w:val="a1"/>
                <w:bCs/>
              </w:rPr>
            </w:pPr>
            <w:r>
              <w:rPr>
                <w:rStyle w:val="a1"/>
                <w:bCs/>
              </w:rPr>
              <w:t>«</w:t>
            </w:r>
            <w:r w:rsidRPr="00653178">
              <w:rPr>
                <w:rStyle w:val="a1"/>
                <w:bCs/>
              </w:rPr>
              <w:t>ОРГАНИЗАТОР</w:t>
            </w:r>
            <w:r>
              <w:rPr>
                <w:rStyle w:val="a1"/>
                <w:bCs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4762F2" w:rsidRDefault="004762F2" w:rsidP="00DB6440">
            <w:pPr>
              <w:rPr>
                <w:rStyle w:val="a1"/>
                <w:bCs/>
              </w:rPr>
            </w:pPr>
          </w:p>
          <w:p w:rsidR="004762F2" w:rsidRPr="00653178" w:rsidRDefault="004762F2" w:rsidP="00DB6440">
            <w:pPr>
              <w:rPr>
                <w:rStyle w:val="a1"/>
                <w:bCs/>
              </w:rPr>
            </w:pPr>
            <w:r>
              <w:rPr>
                <w:rStyle w:val="a1"/>
                <w:bCs/>
              </w:rPr>
              <w:t>«</w:t>
            </w:r>
            <w:r w:rsidRPr="00653178">
              <w:rPr>
                <w:rStyle w:val="a1"/>
                <w:bCs/>
              </w:rPr>
              <w:t>УЧАСТНИК</w:t>
            </w:r>
            <w:r>
              <w:rPr>
                <w:rStyle w:val="a1"/>
                <w:bCs/>
              </w:rPr>
              <w:t>»</w:t>
            </w:r>
          </w:p>
        </w:tc>
      </w:tr>
      <w:tr w:rsidR="004762F2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4762F2" w:rsidRPr="004B1D9E" w:rsidRDefault="004762F2" w:rsidP="007D1D61">
            <w:r>
              <w:t>Наименование:   ООО «НИЭЦ»</w:t>
            </w:r>
          </w:p>
          <w:p w:rsidR="004762F2" w:rsidRDefault="004762F2" w:rsidP="007D1D61">
            <w:r w:rsidRPr="004B1D9E">
              <w:t xml:space="preserve">Юридический адрес:  630090, Россия </w:t>
            </w:r>
            <w:r w:rsidRPr="004B1D9E">
              <w:br/>
              <w:t>г. Новосибирск, проспект Ак. Коптюга, д.15</w:t>
            </w:r>
          </w:p>
          <w:p w:rsidR="004762F2" w:rsidRDefault="004762F2" w:rsidP="007D1D61">
            <w:r>
              <w:t>Почтовый адрес: 630090, г. Новосибирск,</w:t>
            </w:r>
          </w:p>
          <w:p w:rsidR="004762F2" w:rsidRDefault="004762F2" w:rsidP="007D1D61">
            <w:r w:rsidRPr="004B1D9E">
              <w:t>проспект Ак.</w:t>
            </w:r>
            <w:r>
              <w:t xml:space="preserve"> Лаврентьева, д. 1 (Конференция </w:t>
            </w:r>
          </w:p>
          <w:p w:rsidR="004762F2" w:rsidRPr="00DC0D33" w:rsidRDefault="004762F2" w:rsidP="007D1D61">
            <w:r>
              <w:rPr>
                <w:lang w:val="en-US"/>
              </w:rPr>
              <w:t>STS</w:t>
            </w:r>
            <w:r w:rsidRPr="00DC0D33">
              <w:t>34)</w:t>
            </w:r>
          </w:p>
          <w:p w:rsidR="004762F2" w:rsidRPr="004B1D9E" w:rsidRDefault="004762F2" w:rsidP="007D1D61">
            <w:r w:rsidRPr="004B1D9E">
              <w:t>Реквизиты: ИНН 5408274166/КПП 540801001</w:t>
            </w:r>
          </w:p>
          <w:p w:rsidR="004762F2" w:rsidRPr="004B1D9E" w:rsidRDefault="004762F2" w:rsidP="007D1D61">
            <w:r w:rsidRPr="004B1D9E">
              <w:t xml:space="preserve">ОГРН </w:t>
            </w:r>
            <w:r w:rsidRPr="00DC0D33">
              <w:t xml:space="preserve"> 1</w:t>
            </w:r>
            <w:r w:rsidRPr="004B1D9E">
              <w:rPr>
                <w:szCs w:val="22"/>
              </w:rPr>
              <w:t>095473007750</w:t>
            </w:r>
          </w:p>
          <w:p w:rsidR="004762F2" w:rsidRPr="004B1D9E" w:rsidRDefault="004762F2" w:rsidP="007D1D61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4762F2" w:rsidRPr="004B1D9E" w:rsidRDefault="004762F2" w:rsidP="007D1D61">
            <w:r w:rsidRPr="004B1D9E">
              <w:t>Р/сч. 407 028 108 320 200 002 05</w:t>
            </w:r>
          </w:p>
          <w:p w:rsidR="004762F2" w:rsidRPr="004B1D9E" w:rsidRDefault="004762F2" w:rsidP="007D1D61">
            <w:r w:rsidRPr="004B1D9E">
              <w:t>Наименование банка:</w:t>
            </w:r>
            <w:r>
              <w:t xml:space="preserve"> </w:t>
            </w:r>
            <w:r w:rsidRPr="004B1D9E">
              <w:t xml:space="preserve">Филиал ПАО </w:t>
            </w:r>
          </w:p>
          <w:p w:rsidR="004762F2" w:rsidRPr="004B1D9E" w:rsidRDefault="004762F2" w:rsidP="007D1D61">
            <w:r w:rsidRPr="004B1D9E">
              <w:t>“БАНК УРАЛСИБ” В Г</w:t>
            </w:r>
            <w:r>
              <w:t>.</w:t>
            </w:r>
            <w:r w:rsidRPr="004B1D9E">
              <w:t xml:space="preserve"> НОВОСИБИРСК</w:t>
            </w:r>
          </w:p>
          <w:p w:rsidR="004762F2" w:rsidRPr="004B1D9E" w:rsidRDefault="004762F2" w:rsidP="007D1D61">
            <w:r w:rsidRPr="004B1D9E">
              <w:t>БИК 045004725</w:t>
            </w:r>
          </w:p>
          <w:p w:rsidR="004762F2" w:rsidRPr="005E6B26" w:rsidRDefault="004762F2" w:rsidP="007D1D61">
            <w:pPr>
              <w:rPr>
                <w:szCs w:val="22"/>
              </w:rPr>
            </w:pPr>
            <w:r w:rsidRPr="005E6B26">
              <w:rPr>
                <w:szCs w:val="22"/>
              </w:rPr>
              <w:t>К/сч. 301 018 104 000 000 007  25</w:t>
            </w:r>
          </w:p>
          <w:p w:rsidR="004762F2" w:rsidRPr="004B1D9E" w:rsidRDefault="004762F2" w:rsidP="007D1D61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4762F2" w:rsidRDefault="004762F2" w:rsidP="00663734">
            <w:r>
              <w:t xml:space="preserve">Наименование: </w:t>
            </w:r>
          </w:p>
          <w:p w:rsidR="004762F2" w:rsidRDefault="004762F2" w:rsidP="00663734">
            <w:r>
              <w:t>Юридический адрес:</w:t>
            </w:r>
          </w:p>
          <w:p w:rsidR="004762F2" w:rsidRDefault="004762F2" w:rsidP="00663734">
            <w:r>
              <w:t xml:space="preserve">Почтовый адрес: </w:t>
            </w:r>
          </w:p>
          <w:p w:rsidR="004762F2" w:rsidRPr="004B1D9E" w:rsidRDefault="004762F2" w:rsidP="00316E5E">
            <w:r>
              <w:t xml:space="preserve">Реквизиты: </w:t>
            </w:r>
          </w:p>
          <w:p w:rsidR="004762F2" w:rsidRPr="004B1D9E" w:rsidRDefault="004762F2" w:rsidP="00663734"/>
        </w:tc>
      </w:tr>
      <w:tr w:rsidR="004762F2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4762F2" w:rsidRPr="004B1D9E" w:rsidRDefault="004762F2" w:rsidP="005F6154"/>
          <w:p w:rsidR="004762F2" w:rsidRPr="004B1D9E" w:rsidRDefault="004762F2" w:rsidP="00736147">
            <w:r w:rsidRPr="004B1D9E">
              <w:t>Директор ____________________Бзинковская Л.С.</w:t>
            </w:r>
          </w:p>
          <w:p w:rsidR="004762F2" w:rsidRPr="004B1D9E" w:rsidRDefault="004762F2" w:rsidP="00736147"/>
          <w:p w:rsidR="004762F2" w:rsidRPr="00242782" w:rsidRDefault="004762F2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4762F2" w:rsidRPr="004B1D9E" w:rsidRDefault="004762F2" w:rsidP="005F6154"/>
          <w:p w:rsidR="004762F2" w:rsidRDefault="004762F2" w:rsidP="005F6154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>
              <w:t xml:space="preserve">______________  </w:t>
            </w:r>
            <w:r w:rsidRPr="007F4C17">
              <w:t xml:space="preserve"> </w:t>
            </w:r>
            <w:r w:rsidRPr="00CF1545">
              <w:t xml:space="preserve">_____________ </w:t>
            </w:r>
            <w:r>
              <w:t>_______________</w:t>
            </w:r>
            <w:r w:rsidRPr="007F4C17">
              <w:t xml:space="preserve"> </w:t>
            </w:r>
            <w:r w:rsidRPr="007F4C17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762F2" w:rsidRPr="004B1D9E" w:rsidRDefault="004762F2" w:rsidP="005F6154">
            <w:r>
              <w:t xml:space="preserve">  должность                подпись           Ф.И.О.</w:t>
            </w:r>
          </w:p>
          <w:p w:rsidR="004762F2" w:rsidRPr="00242782" w:rsidRDefault="004762F2" w:rsidP="00653178">
            <w:pPr>
              <w:rPr>
                <w:sz w:val="18"/>
                <w:szCs w:val="18"/>
              </w:rPr>
            </w:pPr>
            <w:r w:rsidRPr="00653178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4762F2" w:rsidRPr="00D62F97" w:rsidRDefault="004762F2" w:rsidP="005F6154"/>
    <w:sectPr w:rsidR="004762F2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F2" w:rsidRDefault="004762F2">
      <w:r>
        <w:separator/>
      </w:r>
    </w:p>
  </w:endnote>
  <w:endnote w:type="continuationSeparator" w:id="0">
    <w:p w:rsidR="004762F2" w:rsidRDefault="0047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F2" w:rsidRDefault="004762F2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F2" w:rsidRDefault="004762F2">
      <w:r>
        <w:separator/>
      </w:r>
    </w:p>
  </w:footnote>
  <w:footnote w:type="continuationSeparator" w:id="0">
    <w:p w:rsidR="004762F2" w:rsidRDefault="0047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67E2"/>
    <w:rsid w:val="00007E65"/>
    <w:rsid w:val="0001730A"/>
    <w:rsid w:val="00025F8A"/>
    <w:rsid w:val="00031A0A"/>
    <w:rsid w:val="00036C04"/>
    <w:rsid w:val="00042C1E"/>
    <w:rsid w:val="0004504B"/>
    <w:rsid w:val="00053998"/>
    <w:rsid w:val="000547E7"/>
    <w:rsid w:val="00066903"/>
    <w:rsid w:val="000858D2"/>
    <w:rsid w:val="000A28EF"/>
    <w:rsid w:val="000C1D55"/>
    <w:rsid w:val="000E0989"/>
    <w:rsid w:val="000F4223"/>
    <w:rsid w:val="000F726B"/>
    <w:rsid w:val="001012CA"/>
    <w:rsid w:val="001124AA"/>
    <w:rsid w:val="001356F0"/>
    <w:rsid w:val="00143E8E"/>
    <w:rsid w:val="00156ADE"/>
    <w:rsid w:val="0016009B"/>
    <w:rsid w:val="00185C53"/>
    <w:rsid w:val="00190256"/>
    <w:rsid w:val="00190E10"/>
    <w:rsid w:val="001A2710"/>
    <w:rsid w:val="001C5B58"/>
    <w:rsid w:val="001D2A49"/>
    <w:rsid w:val="001D3AEC"/>
    <w:rsid w:val="001E27CE"/>
    <w:rsid w:val="00205C93"/>
    <w:rsid w:val="002164F0"/>
    <w:rsid w:val="0023657F"/>
    <w:rsid w:val="00237AA6"/>
    <w:rsid w:val="00242782"/>
    <w:rsid w:val="00245B11"/>
    <w:rsid w:val="00246193"/>
    <w:rsid w:val="00280794"/>
    <w:rsid w:val="002948A7"/>
    <w:rsid w:val="002A5FE5"/>
    <w:rsid w:val="002A6A37"/>
    <w:rsid w:val="002B51F0"/>
    <w:rsid w:val="002C507B"/>
    <w:rsid w:val="002D0D5F"/>
    <w:rsid w:val="003101FD"/>
    <w:rsid w:val="00316E5E"/>
    <w:rsid w:val="0032758D"/>
    <w:rsid w:val="00335D97"/>
    <w:rsid w:val="003475E2"/>
    <w:rsid w:val="00350CB9"/>
    <w:rsid w:val="00362795"/>
    <w:rsid w:val="00375D6C"/>
    <w:rsid w:val="00385549"/>
    <w:rsid w:val="003A5811"/>
    <w:rsid w:val="003A589E"/>
    <w:rsid w:val="003C18E0"/>
    <w:rsid w:val="003C6121"/>
    <w:rsid w:val="003D2DB4"/>
    <w:rsid w:val="003E0AB0"/>
    <w:rsid w:val="00407419"/>
    <w:rsid w:val="0043154F"/>
    <w:rsid w:val="004549E8"/>
    <w:rsid w:val="004552E8"/>
    <w:rsid w:val="00467DD5"/>
    <w:rsid w:val="004739C8"/>
    <w:rsid w:val="004762F2"/>
    <w:rsid w:val="00496801"/>
    <w:rsid w:val="004968AD"/>
    <w:rsid w:val="004A6CA0"/>
    <w:rsid w:val="004B1D9E"/>
    <w:rsid w:val="004B2F4F"/>
    <w:rsid w:val="004C77DB"/>
    <w:rsid w:val="004E29F0"/>
    <w:rsid w:val="004E2A83"/>
    <w:rsid w:val="004E6AD7"/>
    <w:rsid w:val="00530026"/>
    <w:rsid w:val="005348F1"/>
    <w:rsid w:val="00535EE7"/>
    <w:rsid w:val="005763EA"/>
    <w:rsid w:val="005A1988"/>
    <w:rsid w:val="005A652C"/>
    <w:rsid w:val="005B567C"/>
    <w:rsid w:val="005C2ECF"/>
    <w:rsid w:val="005E137D"/>
    <w:rsid w:val="005E6B26"/>
    <w:rsid w:val="005F6154"/>
    <w:rsid w:val="0060427C"/>
    <w:rsid w:val="00610774"/>
    <w:rsid w:val="00613A35"/>
    <w:rsid w:val="00621000"/>
    <w:rsid w:val="006236A5"/>
    <w:rsid w:val="00624838"/>
    <w:rsid w:val="0062499E"/>
    <w:rsid w:val="00626797"/>
    <w:rsid w:val="0063221D"/>
    <w:rsid w:val="00646476"/>
    <w:rsid w:val="00653178"/>
    <w:rsid w:val="00663734"/>
    <w:rsid w:val="0067395D"/>
    <w:rsid w:val="0067505D"/>
    <w:rsid w:val="0069309F"/>
    <w:rsid w:val="00694EBD"/>
    <w:rsid w:val="006A7354"/>
    <w:rsid w:val="006D1D90"/>
    <w:rsid w:val="006F2ADD"/>
    <w:rsid w:val="006F7134"/>
    <w:rsid w:val="007055A0"/>
    <w:rsid w:val="00736147"/>
    <w:rsid w:val="007631D6"/>
    <w:rsid w:val="00763EC2"/>
    <w:rsid w:val="007679DA"/>
    <w:rsid w:val="007724DD"/>
    <w:rsid w:val="007A403F"/>
    <w:rsid w:val="007B1779"/>
    <w:rsid w:val="007C30EE"/>
    <w:rsid w:val="007D1D61"/>
    <w:rsid w:val="007D6BE8"/>
    <w:rsid w:val="007F4C17"/>
    <w:rsid w:val="0080369B"/>
    <w:rsid w:val="008144C3"/>
    <w:rsid w:val="00820EC8"/>
    <w:rsid w:val="00823F4E"/>
    <w:rsid w:val="0083591E"/>
    <w:rsid w:val="00846CCB"/>
    <w:rsid w:val="008534A0"/>
    <w:rsid w:val="00855419"/>
    <w:rsid w:val="00863CFE"/>
    <w:rsid w:val="00881242"/>
    <w:rsid w:val="00881B01"/>
    <w:rsid w:val="0089223B"/>
    <w:rsid w:val="008A539F"/>
    <w:rsid w:val="008B113A"/>
    <w:rsid w:val="0091659F"/>
    <w:rsid w:val="0092513E"/>
    <w:rsid w:val="00937F60"/>
    <w:rsid w:val="00945845"/>
    <w:rsid w:val="009675F2"/>
    <w:rsid w:val="009A43DE"/>
    <w:rsid w:val="009D18B2"/>
    <w:rsid w:val="009E7917"/>
    <w:rsid w:val="009F0180"/>
    <w:rsid w:val="00A13511"/>
    <w:rsid w:val="00A13765"/>
    <w:rsid w:val="00A42BCA"/>
    <w:rsid w:val="00A51BB1"/>
    <w:rsid w:val="00A62006"/>
    <w:rsid w:val="00A64705"/>
    <w:rsid w:val="00A72CFF"/>
    <w:rsid w:val="00A9102A"/>
    <w:rsid w:val="00AB6BD2"/>
    <w:rsid w:val="00AC466D"/>
    <w:rsid w:val="00AE4CAC"/>
    <w:rsid w:val="00AE7293"/>
    <w:rsid w:val="00B2296A"/>
    <w:rsid w:val="00B44113"/>
    <w:rsid w:val="00B563C3"/>
    <w:rsid w:val="00B61269"/>
    <w:rsid w:val="00B7491D"/>
    <w:rsid w:val="00B8479F"/>
    <w:rsid w:val="00BC439B"/>
    <w:rsid w:val="00BD6CD7"/>
    <w:rsid w:val="00BE2E3E"/>
    <w:rsid w:val="00BF56E0"/>
    <w:rsid w:val="00C347EA"/>
    <w:rsid w:val="00C524C6"/>
    <w:rsid w:val="00C5627A"/>
    <w:rsid w:val="00C720FD"/>
    <w:rsid w:val="00C73022"/>
    <w:rsid w:val="00C831F8"/>
    <w:rsid w:val="00C95DA0"/>
    <w:rsid w:val="00CA7D71"/>
    <w:rsid w:val="00CC00D6"/>
    <w:rsid w:val="00CC4DD9"/>
    <w:rsid w:val="00CF1545"/>
    <w:rsid w:val="00D43D1D"/>
    <w:rsid w:val="00D46A40"/>
    <w:rsid w:val="00D5071F"/>
    <w:rsid w:val="00D618D0"/>
    <w:rsid w:val="00D62F97"/>
    <w:rsid w:val="00D672E0"/>
    <w:rsid w:val="00D76BF2"/>
    <w:rsid w:val="00D87F0E"/>
    <w:rsid w:val="00DA18DD"/>
    <w:rsid w:val="00DA3CB3"/>
    <w:rsid w:val="00DB04ED"/>
    <w:rsid w:val="00DB28C6"/>
    <w:rsid w:val="00DB537C"/>
    <w:rsid w:val="00DB6440"/>
    <w:rsid w:val="00DC0D33"/>
    <w:rsid w:val="00DD6E73"/>
    <w:rsid w:val="00DE4075"/>
    <w:rsid w:val="00E02828"/>
    <w:rsid w:val="00E15DA7"/>
    <w:rsid w:val="00E43FAB"/>
    <w:rsid w:val="00E72C78"/>
    <w:rsid w:val="00E76741"/>
    <w:rsid w:val="00E77CC8"/>
    <w:rsid w:val="00E85F62"/>
    <w:rsid w:val="00EB3BAA"/>
    <w:rsid w:val="00ED22E8"/>
    <w:rsid w:val="00EE3803"/>
    <w:rsid w:val="00EE74B5"/>
    <w:rsid w:val="00F24C61"/>
    <w:rsid w:val="00F24DF3"/>
    <w:rsid w:val="00F32BDC"/>
    <w:rsid w:val="00F57163"/>
    <w:rsid w:val="00F72FBE"/>
    <w:rsid w:val="00F73E42"/>
    <w:rsid w:val="00F8650F"/>
    <w:rsid w:val="00FA0471"/>
    <w:rsid w:val="00FB18DA"/>
    <w:rsid w:val="00FB25D2"/>
    <w:rsid w:val="00FB7B55"/>
    <w:rsid w:val="00FE1B45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F60"/>
    <w:pPr>
      <w:autoSpaceDE w:val="0"/>
      <w:autoSpaceDN w:val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DB4"/>
    <w:rPr>
      <w:b/>
      <w:color w:val="000000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Header">
    <w:name w:val="header"/>
    <w:basedOn w:val="Normal"/>
    <w:link w:val="HeaderChar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79F"/>
    <w:rPr>
      <w:sz w:val="20"/>
    </w:rPr>
  </w:style>
  <w:style w:type="paragraph" w:styleId="Footer">
    <w:name w:val="footer"/>
    <w:basedOn w:val="Normal"/>
    <w:link w:val="FooterChar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79F"/>
    <w:rPr>
      <w:sz w:val="20"/>
    </w:rPr>
  </w:style>
  <w:style w:type="paragraph" w:customStyle="1" w:styleId="a">
    <w:name w:val="Дата_дог"/>
    <w:basedOn w:val="Normal"/>
    <w:uiPriority w:val="99"/>
    <w:rsid w:val="003D2DB4"/>
    <w:pPr>
      <w:jc w:val="right"/>
    </w:pPr>
  </w:style>
  <w:style w:type="paragraph" w:customStyle="1" w:styleId="a0">
    <w:name w:val="Город_дог"/>
    <w:basedOn w:val="Normal"/>
    <w:uiPriority w:val="99"/>
    <w:rsid w:val="003D2DB4"/>
  </w:style>
  <w:style w:type="character" w:customStyle="1" w:styleId="a1">
    <w:name w:val="Выделение_дог"/>
    <w:uiPriority w:val="99"/>
    <w:rsid w:val="003D2DB4"/>
    <w:rPr>
      <w:b/>
    </w:rPr>
  </w:style>
  <w:style w:type="paragraph" w:customStyle="1" w:styleId="a2">
    <w:name w:val="Основной текст_дог"/>
    <w:basedOn w:val="Normal"/>
    <w:link w:val="a3"/>
    <w:uiPriority w:val="99"/>
    <w:rsid w:val="009675F2"/>
    <w:pPr>
      <w:ind w:firstLine="454"/>
      <w:jc w:val="both"/>
    </w:pPr>
  </w:style>
  <w:style w:type="paragraph" w:customStyle="1" w:styleId="a4">
    <w:name w:val="Основной текст без отступа_дог"/>
    <w:basedOn w:val="a2"/>
    <w:link w:val="a5"/>
    <w:uiPriority w:val="99"/>
    <w:rsid w:val="003D2DB4"/>
    <w:pPr>
      <w:ind w:firstLine="0"/>
    </w:pPr>
  </w:style>
  <w:style w:type="table" w:styleId="TableGrid">
    <w:name w:val="Table Grid"/>
    <w:basedOn w:val="TableNormal"/>
    <w:uiPriority w:val="99"/>
    <w:rsid w:val="00A64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дог Знак"/>
    <w:link w:val="a2"/>
    <w:uiPriority w:val="99"/>
    <w:locked/>
    <w:rsid w:val="009675F2"/>
    <w:rPr>
      <w:sz w:val="22"/>
      <w:lang w:val="ru-RU" w:eastAsia="ru-RU"/>
    </w:rPr>
  </w:style>
  <w:style w:type="character" w:customStyle="1" w:styleId="a5">
    <w:name w:val="Основной текст без отступа_дог Знак"/>
    <w:link w:val="a4"/>
    <w:uiPriority w:val="99"/>
    <w:locked/>
    <w:rsid w:val="000547E7"/>
    <w:rPr>
      <w:sz w:val="22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0E098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1416</Words>
  <Characters>8074</Characters>
  <Application>Microsoft Office Outlook</Application>
  <DocSecurity>0</DocSecurity>
  <Lines>0</Lines>
  <Paragraphs>0</Paragraphs>
  <ScaleCrop>false</ScaleCrop>
  <Company>TriaCon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Администратор</cp:lastModifiedBy>
  <cp:revision>5</cp:revision>
  <cp:lastPrinted>2017-05-12T02:59:00Z</cp:lastPrinted>
  <dcterms:created xsi:type="dcterms:W3CDTF">2018-04-02T10:49:00Z</dcterms:created>
  <dcterms:modified xsi:type="dcterms:W3CDTF">2018-04-19T04:21:00Z</dcterms:modified>
</cp:coreProperties>
</file>